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="宋体" w:hAnsi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cs="宋体"/>
          <w:b/>
          <w:bCs/>
          <w:color w:val="000000"/>
          <w:sz w:val="44"/>
          <w:szCs w:val="44"/>
        </w:rPr>
        <w:t>变 更 实 习 指 导 律 师 申 请 表</w:t>
      </w:r>
    </w:p>
    <w:tbl>
      <w:tblPr>
        <w:tblStyle w:val="3"/>
        <w:tblpPr w:leftFromText="180" w:rightFromText="180" w:vertAnchor="text" w:horzAnchor="page" w:tblpX="1324" w:tblpY="578"/>
        <w:tblOverlap w:val="never"/>
        <w:tblW w:w="955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36"/>
        <w:gridCol w:w="2849"/>
        <w:gridCol w:w="1875"/>
        <w:gridCol w:w="289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姓      名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实习律师事务所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2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实 习 证 号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身 份 证 号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实习起止日期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原 指 导 律 师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拟变更指导律师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执 业 证 号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执 业 年 限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现指导实习人员人 数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78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500" w:lineRule="exact"/>
              <w:ind w:left="113" w:right="113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变 更 原 因</w:t>
            </w:r>
          </w:p>
        </w:tc>
        <w:tc>
          <w:tcPr>
            <w:tcW w:w="76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         申请人：</w:t>
            </w:r>
          </w:p>
          <w:p>
            <w:pPr>
              <w:widowControl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       年   月   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20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律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师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事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务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所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意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76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0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                                          </w:t>
            </w:r>
          </w:p>
          <w:p>
            <w:pPr>
              <w:spacing w:line="50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                                         </w:t>
            </w:r>
          </w:p>
          <w:p>
            <w:pPr>
              <w:spacing w:line="500" w:lineRule="exact"/>
              <w:ind w:firstLine="4920" w:firstLineChars="205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主任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（签名）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：</w:t>
            </w:r>
          </w:p>
          <w:p>
            <w:pPr>
              <w:spacing w:line="50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                                      律师事务所（印章）    </w:t>
            </w:r>
          </w:p>
          <w:p>
            <w:pPr>
              <w:spacing w:line="50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                                           年  月   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23" w:hRule="atLeast"/>
        </w:trPr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500" w:lineRule="exact"/>
              <w:ind w:left="113" w:leftChars="54" w:right="113" w:firstLine="240" w:firstLineChars="10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市 律 师 协 会 意 见</w:t>
            </w:r>
          </w:p>
        </w:tc>
        <w:tc>
          <w:tcPr>
            <w:tcW w:w="76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                                </w:t>
            </w:r>
          </w:p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                                 盖章：</w:t>
            </w:r>
          </w:p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                                 年   月   日</w:t>
            </w:r>
          </w:p>
        </w:tc>
      </w:tr>
    </w:tbl>
    <w:p>
      <w:pPr>
        <w:spacing w:line="500" w:lineRule="exact"/>
        <w:jc w:val="center"/>
        <w:rPr>
          <w:rFonts w:hint="eastAsia" w:ascii="宋体" w:hAnsi="宋体" w:cs="宋体"/>
          <w:b/>
          <w:bCs/>
          <w:color w:val="000000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B3721"/>
    <w:rsid w:val="6B7B372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z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2018-08-21T07:30:00Z</dcterms:created>
  <dc:creator>zz</dc:creator>
  <cp:lastModifiedBy>zz</cp:lastModifiedBy>
  <dcterms:modified xsi:type="dcterms:W3CDTF">2018-08-21T07:30:54Z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