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实 习 人 员 注 销 申 请 表</w:t>
      </w:r>
    </w:p>
    <w:tbl>
      <w:tblPr>
        <w:tblStyle w:val="3"/>
        <w:tblpPr w:leftFromText="180" w:rightFromText="180" w:vertAnchor="text" w:horzAnchor="page" w:tblpX="1082" w:tblpY="204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402"/>
        <w:gridCol w:w="83"/>
        <w:gridCol w:w="945"/>
        <w:gridCol w:w="1110"/>
        <w:gridCol w:w="1470"/>
        <w:gridCol w:w="892"/>
        <w:gridCol w:w="683"/>
        <w:gridCol w:w="1350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140" w:firstLineChars="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实习证号</w:t>
            </w:r>
          </w:p>
        </w:tc>
        <w:tc>
          <w:tcPr>
            <w:tcW w:w="5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资格证号</w:t>
            </w:r>
          </w:p>
        </w:tc>
        <w:tc>
          <w:tcPr>
            <w:tcW w:w="3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40" w:firstLineChars="5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颁证时间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实习律师事务所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申请注销理由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申请人（签名）：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单位意见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    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主任（签名）：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实习单位（签章）：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市律协意见</w:t>
            </w:r>
          </w:p>
        </w:tc>
        <w:tc>
          <w:tcPr>
            <w:tcW w:w="71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盖 章：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年  月  日                                                        </w:t>
            </w:r>
          </w:p>
          <w:p>
            <w:pPr>
              <w:spacing w:line="50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D704C"/>
    <w:rsid w:val="6D535020"/>
    <w:rsid w:val="735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z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2018-08-17T02:43:00Z</dcterms:created>
  <dc:creator>zz</dc:creator>
  <cp:lastModifiedBy>zz</cp:lastModifiedBy>
  <dcterms:modified xsi:type="dcterms:W3CDTF">2018-08-17T02:44:40Z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