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实 习 证 补 发 申 请 表</w:t>
      </w:r>
    </w:p>
    <w:tbl>
      <w:tblPr>
        <w:tblStyle w:val="3"/>
        <w:tblpPr w:leftFromText="180" w:rightFromText="180" w:vertAnchor="text" w:horzAnchor="page" w:tblpX="1102" w:tblpY="54"/>
        <w:tblOverlap w:val="never"/>
        <w:tblW w:w="9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52"/>
        <w:gridCol w:w="1312"/>
        <w:gridCol w:w="900"/>
        <w:gridCol w:w="1620"/>
        <w:gridCol w:w="180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9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55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1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出生日期</w:t>
            </w: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28" w:type="dxa"/>
            <w:vMerge w:val="restart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2212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学 历</w:t>
            </w: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2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 格 证 号</w:t>
            </w:r>
          </w:p>
        </w:tc>
        <w:tc>
          <w:tcPr>
            <w:tcW w:w="2212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专/兼职</w:t>
            </w: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2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 习 证 号</w:t>
            </w:r>
          </w:p>
        </w:tc>
        <w:tc>
          <w:tcPr>
            <w:tcW w:w="2212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联系电话</w:t>
            </w: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2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9808" w:type="dxa"/>
            <w:gridSpan w:val="7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申请书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本人于    年   月  日将《申请律师执业人员实习证》遗失，并已于     年   月  日在  （报刊名称）  上刊登了遗失声明，特申请补发。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申请人（签名）：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808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律师事务所意见：</w:t>
            </w:r>
          </w:p>
          <w:p>
            <w:pPr>
              <w:tabs>
                <w:tab w:val="left" w:pos="8825"/>
              </w:tabs>
              <w:spacing w:line="500" w:lineRule="exact"/>
              <w:ind w:firstLine="7420" w:firstLineChars="265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8825"/>
              </w:tabs>
              <w:spacing w:line="500" w:lineRule="exact"/>
              <w:ind w:firstLine="6720" w:firstLineChars="24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（章）</w:t>
            </w:r>
          </w:p>
          <w:p>
            <w:pPr>
              <w:tabs>
                <w:tab w:val="left" w:pos="8050"/>
              </w:tabs>
              <w:spacing w:line="500" w:lineRule="exact"/>
              <w:ind w:firstLine="6160" w:firstLineChars="22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808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律师协会意见：</w:t>
            </w:r>
          </w:p>
          <w:p>
            <w:pPr>
              <w:tabs>
                <w:tab w:val="left" w:pos="8825"/>
              </w:tabs>
              <w:spacing w:line="500" w:lineRule="exact"/>
              <w:ind w:firstLine="7280" w:firstLineChars="26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8825"/>
              </w:tabs>
              <w:spacing w:line="500" w:lineRule="exact"/>
              <w:ind w:firstLine="6580" w:firstLineChars="2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（章）</w:t>
            </w:r>
          </w:p>
          <w:p>
            <w:pPr>
              <w:tabs>
                <w:tab w:val="left" w:pos="8825"/>
              </w:tabs>
              <w:spacing w:line="500" w:lineRule="exact"/>
              <w:ind w:firstLine="6020" w:firstLineChars="2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 月    日</w:t>
            </w:r>
          </w:p>
        </w:tc>
      </w:tr>
    </w:tbl>
    <w:p>
      <w:pPr>
        <w:widowControl/>
        <w:spacing w:line="50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44A0A"/>
    <w:rsid w:val="40B44A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2018-08-21T07:31:00Z</dcterms:created>
  <dc:creator>zz</dc:creator>
  <cp:lastModifiedBy>zz</cp:lastModifiedBy>
  <dcterms:modified xsi:type="dcterms:W3CDTF">2018-08-21T07:31:25Z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